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D4C94">
      <w:pPr>
        <w:pStyle w:val="9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/>
        <w:snapToGrid/>
        <w:spacing w:beforeAutospacing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3062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jc w:val="center"/>
        <w:textAlignment w:val="auto"/>
        <w:rPr>
          <w:rFonts w:hint="eastAsia" w:ascii="黑体" w:eastAsia="黑体"/>
          <w:sz w:val="44"/>
          <w:szCs w:val="44"/>
        </w:rPr>
      </w:pPr>
    </w:p>
    <w:p w14:paraId="04036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jc w:val="center"/>
        <w:textAlignment w:val="auto"/>
        <w:rPr>
          <w:rFonts w:hint="eastAsia" w:ascii="黑体" w:eastAsia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违规企业名单</w:t>
      </w:r>
      <w:r>
        <w:rPr>
          <w:rFonts w:hint="eastAsia" w:ascii="黑体" w:eastAsia="黑体"/>
          <w:sz w:val="44"/>
          <w:szCs w:val="44"/>
          <w:lang w:val="en-US" w:eastAsia="zh-CN"/>
        </w:rPr>
        <w:t>及处理结果</w:t>
      </w:r>
    </w:p>
    <w:bookmarkEnd w:id="0"/>
    <w:tbl>
      <w:tblPr>
        <w:tblStyle w:val="10"/>
        <w:tblW w:w="9672" w:type="dxa"/>
        <w:tblInd w:w="0" w:type="dxa"/>
        <w:tbl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single" w:color="B3CC82" w:sz="8" w:space="0"/>
          <w:insideV w:val="single" w:color="B3CC82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4285"/>
        <w:gridCol w:w="2966"/>
        <w:gridCol w:w="1765"/>
      </w:tblGrid>
      <w:tr w14:paraId="00650CD3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2C0444AD">
            <w:pPr>
              <w:widowControl/>
              <w:spacing w:line="500" w:lineRule="exact"/>
              <w:jc w:val="center"/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04A50">
            <w:pPr>
              <w:widowControl/>
              <w:spacing w:line="500" w:lineRule="exact"/>
              <w:jc w:val="center"/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10836">
            <w:pPr>
              <w:widowControl/>
              <w:spacing w:line="500" w:lineRule="exact"/>
              <w:jc w:val="center"/>
              <w:rPr>
                <w:rFonts w:hint="eastAsia" w:ascii="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</w:rPr>
              <w:t>型号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45CD0">
            <w:pPr>
              <w:widowControl/>
              <w:spacing w:line="500" w:lineRule="exact"/>
              <w:jc w:val="center"/>
              <w:rPr>
                <w:rFonts w:hint="eastAsia" w:ascii="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仿宋_GB2312"/>
                <w:kern w:val="0"/>
                <w:sz w:val="28"/>
                <w:szCs w:val="28"/>
              </w:rPr>
              <w:t>处理结果</w:t>
            </w:r>
          </w:p>
        </w:tc>
      </w:tr>
      <w:tr w14:paraId="4C0079C8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27D5D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7BCB7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安徽正阳机械科技有限公司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F2AF8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bCs/>
                <w:kern w:val="0"/>
                <w:sz w:val="28"/>
                <w:szCs w:val="28"/>
              </w:rPr>
              <w:t>5H-30B谷物干燥机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85B1B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</w:rPr>
              <w:t>警告</w:t>
            </w:r>
          </w:p>
        </w:tc>
      </w:tr>
      <w:tr w14:paraId="10BD8327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F3F8D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906C9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</w:rPr>
              <w:t>安徽辰宇机械科技有限公司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D05E7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sz w:val="28"/>
                <w:szCs w:val="28"/>
              </w:rPr>
              <w:t>5HCY-15H</w:t>
            </w:r>
            <w:r>
              <w:rPr>
                <w:rFonts w:hint="eastAsia" w:ascii="仿宋_GB2312" w:eastAsia="仿宋_GB2312" w:cs="Times New Roman"/>
                <w:bCs/>
                <w:sz w:val="28"/>
                <w:szCs w:val="28"/>
                <w:lang w:val="en-US" w:eastAsia="zh-CN"/>
              </w:rPr>
              <w:t>谷物干燥机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8EB8F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</w:rPr>
              <w:t>警告</w:t>
            </w:r>
          </w:p>
        </w:tc>
      </w:tr>
      <w:tr w14:paraId="042007BB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7D40A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CDA8B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方正仿宋_GB2312"/>
                <w:color w:val="auto"/>
                <w:kern w:val="0"/>
                <w:sz w:val="28"/>
                <w:szCs w:val="28"/>
              </w:rPr>
              <w:t>安徽金明机械科技有限公司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83A12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28"/>
                <w:szCs w:val="28"/>
                <w:lang w:eastAsia="zh-CN"/>
              </w:rPr>
              <w:t>5H-30A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谷物干燥机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F5133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</w:rPr>
              <w:t>警告</w:t>
            </w:r>
          </w:p>
        </w:tc>
      </w:tr>
      <w:tr w14:paraId="1B58B24F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E24A8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63365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cs="方正仿宋_GB2312"/>
                <w:color w:val="auto"/>
                <w:kern w:val="0"/>
                <w:sz w:val="28"/>
                <w:szCs w:val="28"/>
                <w:highlight w:val="none"/>
              </w:rPr>
              <w:t>安徽新生力农机股份有限公司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72D3C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28"/>
                <w:szCs w:val="28"/>
                <w:highlight w:val="none"/>
                <w:lang w:eastAsia="zh-CN"/>
              </w:rPr>
              <w:t>5H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P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28"/>
                <w:szCs w:val="28"/>
                <w:highlight w:val="none"/>
                <w:lang w:eastAsia="zh-CN"/>
              </w:rPr>
              <w:t>X-30B批式循环谷物干燥机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0B2FA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</w:rPr>
              <w:t>警告</w:t>
            </w:r>
          </w:p>
        </w:tc>
      </w:tr>
      <w:tr w14:paraId="3696487F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1F0E8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06310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方正仿宋_GB2312"/>
                <w:color w:val="auto"/>
                <w:kern w:val="0"/>
                <w:sz w:val="28"/>
                <w:szCs w:val="28"/>
              </w:rPr>
              <w:t>佛冈飞悦机械有限公司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9049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bCs/>
                <w:color w:val="auto"/>
                <w:kern w:val="0"/>
                <w:sz w:val="28"/>
                <w:szCs w:val="28"/>
              </w:rPr>
              <w:t>5HHX-60粮食烘干机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26B9F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</w:rPr>
              <w:t>警告</w:t>
            </w:r>
          </w:p>
        </w:tc>
      </w:tr>
      <w:tr w14:paraId="042FE070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0CB4F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DAA46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合肥池源机械有限公司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83CD8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bCs/>
                <w:color w:val="auto"/>
                <w:kern w:val="0"/>
                <w:sz w:val="28"/>
                <w:szCs w:val="28"/>
              </w:rPr>
              <w:t>5HP-32批式循环谷物干燥机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AAB0F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</w:rPr>
              <w:t>警告</w:t>
            </w:r>
          </w:p>
        </w:tc>
      </w:tr>
      <w:tr w14:paraId="674944E3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FF05F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11197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河南省丰盛机械有限公司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28586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bCs/>
                <w:color w:val="auto"/>
                <w:kern w:val="0"/>
                <w:sz w:val="28"/>
                <w:szCs w:val="28"/>
              </w:rPr>
              <w:t>5HX-32循环式谷物烘干机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4E1DE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</w:rPr>
              <w:t>警告</w:t>
            </w:r>
          </w:p>
        </w:tc>
      </w:tr>
      <w:tr w14:paraId="72BF7620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A3205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80700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江苏天禹农业机械有限公司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B87D7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bCs/>
                <w:color w:val="auto"/>
                <w:kern w:val="0"/>
                <w:sz w:val="28"/>
                <w:szCs w:val="28"/>
              </w:rPr>
              <w:t>5HXG-300通用型谷物干燥机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54E5B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</w:rPr>
              <w:t>警告</w:t>
            </w:r>
          </w:p>
        </w:tc>
      </w:tr>
      <w:tr w14:paraId="6F54502C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0C70C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367FC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江苏沃得高新农业装备有限公司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770D7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bCs/>
                <w:color w:val="auto"/>
                <w:kern w:val="0"/>
                <w:sz w:val="28"/>
                <w:szCs w:val="28"/>
              </w:rPr>
              <w:t>5H-32D谷物干燥机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5ECAF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</w:rPr>
              <w:t>警告</w:t>
            </w:r>
          </w:p>
        </w:tc>
      </w:tr>
      <w:tr w14:paraId="27568CDC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92F28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15222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开原市鑫昊源粮食烘干设备有限公司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F2C9F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bCs/>
                <w:color w:val="auto"/>
                <w:kern w:val="0"/>
                <w:sz w:val="28"/>
                <w:szCs w:val="28"/>
              </w:rPr>
              <w:t>5HSHN-200粮食干燥机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CD025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</w:rPr>
              <w:t>警告</w:t>
            </w:r>
          </w:p>
        </w:tc>
      </w:tr>
      <w:tr w14:paraId="79961E1A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F93D1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4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28247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铁岭凯瑞烘干设备有限公司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9177E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bCs/>
                <w:color w:val="auto"/>
                <w:kern w:val="0"/>
                <w:sz w:val="28"/>
                <w:szCs w:val="28"/>
              </w:rPr>
              <w:t>HGT-200粮食烘干机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35539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</w:rPr>
              <w:t>警告</w:t>
            </w:r>
          </w:p>
        </w:tc>
      </w:tr>
      <w:tr w14:paraId="4EFA7EBF"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EA595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BCE11">
            <w:pPr>
              <w:widowControl/>
              <w:spacing w:line="400" w:lineRule="exact"/>
              <w:jc w:val="center"/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铁岭圣添机械有限公司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1E6A4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</w:rPr>
              <w:t>SHN200粮食烘干机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C49B2">
            <w:pPr>
              <w:widowControl/>
              <w:spacing w:line="400" w:lineRule="exact"/>
              <w:jc w:val="center"/>
              <w:rPr>
                <w:rFonts w:ascii="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方正仿宋_GB2312"/>
                <w:kern w:val="0"/>
                <w:sz w:val="28"/>
                <w:szCs w:val="28"/>
              </w:rPr>
              <w:t>暂停补贴资格6个月</w:t>
            </w:r>
          </w:p>
        </w:tc>
      </w:tr>
    </w:tbl>
    <w:p w14:paraId="0472E3B9">
      <w:pPr>
        <w:rPr>
          <w:rFonts w:hint="eastAsia" w:ascii="仿宋_GB2312" w:eastAsia="仿宋_GB2312" w:cs="方正仿宋_GB2312"/>
          <w:kern w:val="0"/>
          <w:sz w:val="28"/>
          <w:szCs w:val="28"/>
        </w:rPr>
      </w:pPr>
    </w:p>
    <w:sectPr>
      <w:pgSz w:w="11907" w:h="16840"/>
      <w:pgMar w:top="2098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WQ1M2M2MjI5ZTI5NzFkYTAxM2U2OTQyZDBlNWFjOWIifQ=="/>
  </w:docVars>
  <w:rsids>
    <w:rsidRoot w:val="00000000"/>
    <w:rsid w:val="36D444BA"/>
    <w:rsid w:val="423B569D"/>
    <w:rsid w:val="444C34B7"/>
    <w:rsid w:val="46222AF5"/>
    <w:rsid w:val="5BFFD0DE"/>
    <w:rsid w:val="62F10B29"/>
    <w:rsid w:val="6BE100B2"/>
    <w:rsid w:val="6EF20B06"/>
    <w:rsid w:val="71162D24"/>
    <w:rsid w:val="7E062B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FangSong_GB2312" w:hAnsi="FangSong_GB2312" w:eastAsia="FangSong_GB2312" w:cs="FangSong_GB2312"/>
      <w:sz w:val="31"/>
      <w:szCs w:val="31"/>
      <w:lang w:val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styleId="9">
    <w:name w:val="Normal (Web)"/>
    <w:basedOn w:val="1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Calibri" w:hAnsi="Calibri" w:eastAsia="宋体" w:cs="Arial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2645</Words>
  <Characters>2787</Characters>
  <Lines>107</Lines>
  <Paragraphs>68</Paragraphs>
  <TotalTime>40</TotalTime>
  <ScaleCrop>false</ScaleCrop>
  <LinksUpToDate>false</LinksUpToDate>
  <CharactersWithSpaces>2788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2024-07-11T19:09:00Z</dcterms:created>
  <dc:creator>逍遥的王子</dc:creator>
  <cp:lastModifiedBy>llz</cp:lastModifiedBy>
  <cp:lastPrinted>2025-07-22T09:20:00Z</cp:lastPrinted>
  <dcterms:modified xsi:type="dcterms:W3CDTF">2025-07-24T06:42:27Z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603D2FDBCFF247B1BB549B3373E244E8_13</vt:lpwstr>
  </property>
  <property fmtid="{D5CDD505-2E9C-101B-9397-08002B2CF9AE}" pid="4" name="KSOTemplateDocerSaveRecord">
    <vt:lpwstr>eyJoZGlkIjoiYTI3YWRmMmU0ZjdiYzA5OWZiY2FlOTExZjU2ZWQ0YTAiLCJ1c2VySWQiOiIzMTc4NDA1MzMifQ==</vt:lpwstr>
  </property>
</Properties>
</file>